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A67A9" w14:textId="38E76D51" w:rsidR="005671C6" w:rsidRPr="00CE11F7" w:rsidRDefault="006779F8" w:rsidP="004350CA">
      <w:pPr>
        <w:rPr>
          <w:b/>
          <w:sz w:val="28"/>
          <w:szCs w:val="28"/>
        </w:rPr>
      </w:pPr>
      <w:r w:rsidRPr="00CE11F7">
        <w:rPr>
          <w:b/>
          <w:sz w:val="28"/>
          <w:szCs w:val="28"/>
        </w:rPr>
        <w:t>ELECCIONES A VOCALES DE LA JUNTA DIRECTIVA</w:t>
      </w:r>
      <w:r w:rsidR="0027775C" w:rsidRPr="00CE11F7">
        <w:rPr>
          <w:b/>
          <w:sz w:val="28"/>
          <w:szCs w:val="28"/>
        </w:rPr>
        <w:t xml:space="preserve"> 2025</w:t>
      </w:r>
    </w:p>
    <w:p w14:paraId="1F9751AB" w14:textId="77777777" w:rsidR="006779F8" w:rsidRPr="00CE11F7" w:rsidRDefault="006779F8" w:rsidP="00A32792">
      <w:pPr>
        <w:jc w:val="both"/>
        <w:rPr>
          <w:sz w:val="28"/>
          <w:szCs w:val="28"/>
        </w:rPr>
      </w:pPr>
    </w:p>
    <w:p w14:paraId="0B24D595" w14:textId="21599F1C" w:rsidR="006779F8" w:rsidRPr="00CE11F7" w:rsidRDefault="000B3A4B" w:rsidP="00062218">
      <w:pPr>
        <w:ind w:left="4956"/>
        <w:jc w:val="both"/>
        <w:rPr>
          <w:sz w:val="28"/>
          <w:szCs w:val="28"/>
        </w:rPr>
      </w:pPr>
      <w:r w:rsidRPr="00CE11F7">
        <w:rPr>
          <w:sz w:val="28"/>
          <w:szCs w:val="28"/>
        </w:rPr>
        <w:t xml:space="preserve">        Salamanca, 10</w:t>
      </w:r>
      <w:r w:rsidR="00984ABB" w:rsidRPr="00CE11F7">
        <w:rPr>
          <w:sz w:val="28"/>
          <w:szCs w:val="28"/>
        </w:rPr>
        <w:t xml:space="preserve"> </w:t>
      </w:r>
      <w:r w:rsidR="0027775C" w:rsidRPr="00CE11F7">
        <w:rPr>
          <w:sz w:val="28"/>
          <w:szCs w:val="28"/>
        </w:rPr>
        <w:t>de febrero</w:t>
      </w:r>
      <w:r w:rsidR="00205CE9" w:rsidRPr="00CE11F7">
        <w:rPr>
          <w:sz w:val="28"/>
          <w:szCs w:val="28"/>
        </w:rPr>
        <w:t xml:space="preserve"> de 2025</w:t>
      </w:r>
    </w:p>
    <w:p w14:paraId="1CA9CC74" w14:textId="77777777" w:rsidR="006779F8" w:rsidRPr="00CE11F7" w:rsidRDefault="006779F8" w:rsidP="00A32792">
      <w:pPr>
        <w:jc w:val="both"/>
        <w:rPr>
          <w:sz w:val="28"/>
          <w:szCs w:val="28"/>
        </w:rPr>
      </w:pPr>
    </w:p>
    <w:p w14:paraId="020E132C" w14:textId="022DB5F0" w:rsidR="006779F8" w:rsidRPr="00CE11F7" w:rsidRDefault="00984ABB" w:rsidP="00A32792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A TODOS LOS SOCIOS: PROCLAMACION DE CANDIDATOS</w:t>
      </w:r>
    </w:p>
    <w:p w14:paraId="47494620" w14:textId="77777777" w:rsidR="00356CC3" w:rsidRPr="00CE11F7" w:rsidRDefault="00356CC3" w:rsidP="00A32792">
      <w:pPr>
        <w:jc w:val="both"/>
        <w:rPr>
          <w:sz w:val="28"/>
          <w:szCs w:val="28"/>
        </w:rPr>
      </w:pPr>
    </w:p>
    <w:p w14:paraId="03D7F536" w14:textId="7C6F4442" w:rsidR="009851AF" w:rsidRPr="00CE11F7" w:rsidRDefault="00F9768E" w:rsidP="00A32792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L</w:t>
      </w:r>
      <w:r w:rsidR="00062218" w:rsidRPr="00CE11F7">
        <w:rPr>
          <w:sz w:val="28"/>
          <w:szCs w:val="28"/>
        </w:rPr>
        <w:t>a Comisión Electoral</w:t>
      </w:r>
      <w:r w:rsidR="00984ABB" w:rsidRPr="00CE11F7">
        <w:rPr>
          <w:sz w:val="28"/>
          <w:szCs w:val="28"/>
        </w:rPr>
        <w:t>, en su sesión del día 10</w:t>
      </w:r>
      <w:r w:rsidR="0027775C" w:rsidRPr="00CE11F7">
        <w:rPr>
          <w:sz w:val="28"/>
          <w:szCs w:val="28"/>
        </w:rPr>
        <w:t xml:space="preserve"> de febrero de 2025, </w:t>
      </w:r>
      <w:r w:rsidR="009851AF" w:rsidRPr="00CE11F7">
        <w:rPr>
          <w:sz w:val="28"/>
          <w:szCs w:val="28"/>
        </w:rPr>
        <w:t>una vez finalizado el plazo para l</w:t>
      </w:r>
      <w:r w:rsidR="00761BD8">
        <w:rPr>
          <w:sz w:val="28"/>
          <w:szCs w:val="28"/>
        </w:rPr>
        <w:t>a presentación de candidaturas,</w:t>
      </w:r>
      <w:bookmarkStart w:id="0" w:name="_GoBack"/>
      <w:bookmarkEnd w:id="0"/>
      <w:r w:rsidR="00761BD8">
        <w:rPr>
          <w:sz w:val="28"/>
          <w:szCs w:val="28"/>
        </w:rPr>
        <w:t xml:space="preserve"> </w:t>
      </w:r>
      <w:r w:rsidR="00984ABB" w:rsidRPr="00CE11F7">
        <w:rPr>
          <w:sz w:val="28"/>
          <w:szCs w:val="28"/>
        </w:rPr>
        <w:t>ha tomado el acuerdo de proclamar como candidatos a los siguientes:</w:t>
      </w:r>
    </w:p>
    <w:p w14:paraId="67E07FE8" w14:textId="77777777" w:rsidR="009851AF" w:rsidRPr="00CE11F7" w:rsidRDefault="009851AF" w:rsidP="00A32792">
      <w:pPr>
        <w:jc w:val="both"/>
        <w:rPr>
          <w:sz w:val="28"/>
          <w:szCs w:val="28"/>
        </w:rPr>
      </w:pPr>
    </w:p>
    <w:p w14:paraId="1218DBCB" w14:textId="02D823BB" w:rsidR="00C85C15" w:rsidRPr="00CE11F7" w:rsidRDefault="009851AF" w:rsidP="00A32792">
      <w:pPr>
        <w:jc w:val="both"/>
        <w:rPr>
          <w:sz w:val="28"/>
          <w:szCs w:val="28"/>
        </w:rPr>
      </w:pPr>
      <w:proofErr w:type="gramStart"/>
      <w:r w:rsidRPr="00CE11F7">
        <w:rPr>
          <w:sz w:val="28"/>
          <w:szCs w:val="28"/>
        </w:rPr>
        <w:t>AVILA :</w:t>
      </w:r>
      <w:proofErr w:type="gramEnd"/>
      <w:r w:rsidRPr="00CE11F7">
        <w:rPr>
          <w:sz w:val="28"/>
          <w:szCs w:val="28"/>
        </w:rPr>
        <w:t xml:space="preserve"> </w:t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  <w:t>Miguel Luis Jiménez Rodríguez</w:t>
      </w:r>
    </w:p>
    <w:p w14:paraId="5EB4B989" w14:textId="70338091" w:rsidR="00C85C15" w:rsidRPr="00CE11F7" w:rsidRDefault="009851AF" w:rsidP="00A32792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CACERES:</w:t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  <w:t>No se ha presentado ninguna candidatura</w:t>
      </w:r>
    </w:p>
    <w:p w14:paraId="3ED35A6A" w14:textId="105249B0" w:rsidR="00C85C15" w:rsidRPr="00CE11F7" w:rsidRDefault="0027775C" w:rsidP="00A32792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PALENCIA:</w:t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  <w:t>No se ha presentado ninguna candidatura</w:t>
      </w:r>
    </w:p>
    <w:p w14:paraId="59F81A7E" w14:textId="77777777" w:rsidR="007A145C" w:rsidRPr="00CE11F7" w:rsidRDefault="009851AF" w:rsidP="007A145C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SALAMANCA:</w:t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</w:r>
      <w:r w:rsidR="007A145C" w:rsidRPr="00CE11F7">
        <w:rPr>
          <w:sz w:val="28"/>
          <w:szCs w:val="28"/>
        </w:rPr>
        <w:t>Paloma Calvo Sánchez</w:t>
      </w:r>
    </w:p>
    <w:p w14:paraId="1E1D3FE6" w14:textId="77777777" w:rsidR="007A145C" w:rsidRPr="00CE11F7" w:rsidRDefault="007A145C" w:rsidP="007A145C">
      <w:pPr>
        <w:ind w:left="2124" w:firstLine="708"/>
        <w:jc w:val="both"/>
        <w:rPr>
          <w:sz w:val="28"/>
          <w:szCs w:val="28"/>
        </w:rPr>
      </w:pPr>
      <w:r w:rsidRPr="00CE11F7">
        <w:rPr>
          <w:sz w:val="28"/>
          <w:szCs w:val="28"/>
        </w:rPr>
        <w:t>Ana Isabel Rodríguez Fernández</w:t>
      </w:r>
    </w:p>
    <w:p w14:paraId="63291226" w14:textId="77777777" w:rsidR="007A145C" w:rsidRPr="00CE11F7" w:rsidRDefault="007A145C" w:rsidP="007A145C">
      <w:pPr>
        <w:ind w:left="2124" w:firstLine="708"/>
        <w:jc w:val="both"/>
        <w:rPr>
          <w:sz w:val="28"/>
          <w:szCs w:val="28"/>
        </w:rPr>
      </w:pPr>
      <w:r w:rsidRPr="00CE11F7">
        <w:rPr>
          <w:sz w:val="28"/>
          <w:szCs w:val="28"/>
        </w:rPr>
        <w:t>Juan Francisco Garay Heras</w:t>
      </w:r>
    </w:p>
    <w:p w14:paraId="39AA3377" w14:textId="77777777" w:rsidR="007A145C" w:rsidRPr="00CE11F7" w:rsidRDefault="007A145C" w:rsidP="007A145C">
      <w:pPr>
        <w:ind w:left="2124" w:firstLine="708"/>
        <w:jc w:val="both"/>
        <w:rPr>
          <w:sz w:val="28"/>
          <w:szCs w:val="28"/>
        </w:rPr>
      </w:pPr>
      <w:r w:rsidRPr="00CE11F7">
        <w:rPr>
          <w:sz w:val="28"/>
          <w:szCs w:val="28"/>
        </w:rPr>
        <w:t>Fernando Luis Sánchez Pérez</w:t>
      </w:r>
    </w:p>
    <w:p w14:paraId="51853924" w14:textId="77777777" w:rsidR="007A145C" w:rsidRPr="00CE11F7" w:rsidRDefault="007A145C" w:rsidP="007A145C">
      <w:pPr>
        <w:ind w:left="2124" w:firstLine="708"/>
        <w:jc w:val="both"/>
        <w:rPr>
          <w:sz w:val="28"/>
          <w:szCs w:val="28"/>
        </w:rPr>
      </w:pPr>
      <w:r w:rsidRPr="00CE11F7">
        <w:rPr>
          <w:sz w:val="28"/>
          <w:szCs w:val="28"/>
        </w:rPr>
        <w:t>Bernardino Sánchez González</w:t>
      </w:r>
    </w:p>
    <w:p w14:paraId="7EEDFCE8" w14:textId="77777777" w:rsidR="007A145C" w:rsidRPr="00CE11F7" w:rsidRDefault="007A145C" w:rsidP="007A145C">
      <w:pPr>
        <w:ind w:left="2124" w:firstLine="708"/>
        <w:jc w:val="both"/>
        <w:rPr>
          <w:sz w:val="28"/>
          <w:szCs w:val="28"/>
        </w:rPr>
      </w:pPr>
      <w:r w:rsidRPr="00CE11F7">
        <w:rPr>
          <w:sz w:val="28"/>
          <w:szCs w:val="28"/>
        </w:rPr>
        <w:t>María Pilar Gallego Latorre</w:t>
      </w:r>
    </w:p>
    <w:p w14:paraId="0B0C4087" w14:textId="77777777" w:rsidR="007A145C" w:rsidRPr="00CE11F7" w:rsidRDefault="007A145C" w:rsidP="007A145C">
      <w:pPr>
        <w:ind w:left="2124" w:firstLine="708"/>
        <w:jc w:val="both"/>
        <w:rPr>
          <w:sz w:val="28"/>
          <w:szCs w:val="28"/>
        </w:rPr>
      </w:pPr>
      <w:r w:rsidRPr="00CE11F7">
        <w:rPr>
          <w:sz w:val="28"/>
          <w:szCs w:val="28"/>
        </w:rPr>
        <w:t xml:space="preserve">Luis Silva </w:t>
      </w:r>
      <w:proofErr w:type="spellStart"/>
      <w:r w:rsidRPr="00CE11F7">
        <w:rPr>
          <w:sz w:val="28"/>
          <w:szCs w:val="28"/>
        </w:rPr>
        <w:t>Gejo</w:t>
      </w:r>
      <w:proofErr w:type="spellEnd"/>
    </w:p>
    <w:p w14:paraId="6402AE9C" w14:textId="4EEB4A40" w:rsidR="008A53F6" w:rsidRPr="00CE11F7" w:rsidRDefault="008A53F6" w:rsidP="007A145C">
      <w:pPr>
        <w:ind w:left="2124" w:firstLine="708"/>
        <w:jc w:val="both"/>
        <w:rPr>
          <w:sz w:val="28"/>
          <w:szCs w:val="28"/>
        </w:rPr>
      </w:pPr>
      <w:r w:rsidRPr="00CE11F7">
        <w:rPr>
          <w:sz w:val="28"/>
          <w:szCs w:val="28"/>
        </w:rPr>
        <w:t>Lucía González Griñón</w:t>
      </w:r>
    </w:p>
    <w:p w14:paraId="4AE5E061" w14:textId="7C3D627C" w:rsidR="00C85C15" w:rsidRPr="00CE11F7" w:rsidRDefault="0027775C" w:rsidP="007A145C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SORIA:</w:t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  <w:t xml:space="preserve">José Miguel Herrero </w:t>
      </w:r>
      <w:proofErr w:type="spellStart"/>
      <w:r w:rsidRPr="00CE11F7">
        <w:rPr>
          <w:sz w:val="28"/>
          <w:szCs w:val="28"/>
        </w:rPr>
        <w:t>Duplá</w:t>
      </w:r>
      <w:proofErr w:type="spellEnd"/>
    </w:p>
    <w:p w14:paraId="2A6C1E1C" w14:textId="27CCEF8C" w:rsidR="00C85C15" w:rsidRPr="00CE11F7" w:rsidRDefault="00C85C15" w:rsidP="00A32792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VALLADOLID:</w:t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  <w:t xml:space="preserve">Juan José Esteban </w:t>
      </w:r>
      <w:proofErr w:type="spellStart"/>
      <w:r w:rsidRPr="00CE11F7">
        <w:rPr>
          <w:sz w:val="28"/>
          <w:szCs w:val="28"/>
        </w:rPr>
        <w:t>Ordorica</w:t>
      </w:r>
      <w:proofErr w:type="spellEnd"/>
    </w:p>
    <w:p w14:paraId="7978BBE3" w14:textId="1C851243" w:rsidR="00C85C15" w:rsidRPr="00CE11F7" w:rsidRDefault="00C85C15" w:rsidP="00A32792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ZA</w:t>
      </w:r>
      <w:r w:rsidR="0027775C" w:rsidRPr="00CE11F7">
        <w:rPr>
          <w:sz w:val="28"/>
          <w:szCs w:val="28"/>
        </w:rPr>
        <w:t>MORA:</w:t>
      </w:r>
      <w:r w:rsidR="0027775C" w:rsidRPr="00CE11F7">
        <w:rPr>
          <w:sz w:val="28"/>
          <w:szCs w:val="28"/>
        </w:rPr>
        <w:tab/>
      </w:r>
      <w:r w:rsidR="0027775C" w:rsidRPr="00CE11F7">
        <w:rPr>
          <w:sz w:val="28"/>
          <w:szCs w:val="28"/>
        </w:rPr>
        <w:tab/>
      </w:r>
      <w:r w:rsidR="0027775C" w:rsidRPr="00CE11F7">
        <w:rPr>
          <w:sz w:val="28"/>
          <w:szCs w:val="28"/>
        </w:rPr>
        <w:tab/>
        <w:t>Jesús Sánchez Agustín</w:t>
      </w:r>
    </w:p>
    <w:p w14:paraId="1482EF6A" w14:textId="77777777" w:rsidR="00C85C15" w:rsidRPr="00CE11F7" w:rsidRDefault="00C85C15" w:rsidP="00A32792">
      <w:pPr>
        <w:jc w:val="both"/>
        <w:rPr>
          <w:sz w:val="28"/>
          <w:szCs w:val="28"/>
        </w:rPr>
      </w:pPr>
    </w:p>
    <w:p w14:paraId="48CC2FFD" w14:textId="578E1E50" w:rsidR="00984ABB" w:rsidRPr="00CE11F7" w:rsidRDefault="00984ABB" w:rsidP="00A32792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De acuerdo con el calendario electoral, cualquier socio puede remitir a esta Comisión Electoral (por correo postal a Asociación de Antiguos Empleados de Caja Duero,  Pasaje Caja de Ahorros, 15-3D 37002 Salamanca o por correo electrónico a asojubiduero@gmail.com) escrito de reclamación o impugnación a cualquiera de estas candidaturas.</w:t>
      </w:r>
    </w:p>
    <w:p w14:paraId="2247355B" w14:textId="7FDE5F65" w:rsidR="00356CC3" w:rsidRPr="00CE11F7" w:rsidRDefault="00984ABB" w:rsidP="00A32792">
      <w:pPr>
        <w:jc w:val="both"/>
        <w:rPr>
          <w:sz w:val="28"/>
          <w:szCs w:val="28"/>
        </w:rPr>
      </w:pPr>
      <w:r w:rsidRPr="00CE11F7">
        <w:rPr>
          <w:sz w:val="28"/>
          <w:szCs w:val="28"/>
        </w:rPr>
        <w:t>El plazo para recibir estas reclamacio</w:t>
      </w:r>
      <w:r w:rsidR="007A145C" w:rsidRPr="00CE11F7">
        <w:rPr>
          <w:sz w:val="28"/>
          <w:szCs w:val="28"/>
        </w:rPr>
        <w:t xml:space="preserve">nes expira a las 00,00 del día 27 </w:t>
      </w:r>
      <w:r w:rsidRPr="00CE11F7">
        <w:rPr>
          <w:sz w:val="28"/>
          <w:szCs w:val="28"/>
        </w:rPr>
        <w:t>de Febrero de 2025.</w:t>
      </w:r>
    </w:p>
    <w:p w14:paraId="5F3432A1" w14:textId="77777777" w:rsidR="006779F8" w:rsidRPr="00CE11F7" w:rsidRDefault="006779F8" w:rsidP="006779F8">
      <w:pPr>
        <w:ind w:left="-1418" w:right="-993"/>
        <w:jc w:val="both"/>
        <w:rPr>
          <w:sz w:val="28"/>
          <w:szCs w:val="28"/>
        </w:rPr>
      </w:pPr>
    </w:p>
    <w:p w14:paraId="70873290" w14:textId="1BF1FC29" w:rsidR="006779F8" w:rsidRPr="00CE11F7" w:rsidRDefault="0027775C" w:rsidP="006779F8">
      <w:pPr>
        <w:ind w:left="-1418" w:right="-993"/>
        <w:jc w:val="both"/>
        <w:rPr>
          <w:sz w:val="28"/>
          <w:szCs w:val="28"/>
        </w:rPr>
      </w:pP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</w:r>
      <w:r w:rsidRPr="00CE11F7">
        <w:rPr>
          <w:sz w:val="28"/>
          <w:szCs w:val="28"/>
        </w:rPr>
        <w:tab/>
        <w:t>EL PRESIDENTE DE LA COMISIÓN ELECTORAL</w:t>
      </w:r>
    </w:p>
    <w:p w14:paraId="5D07DF69" w14:textId="2EC0140F" w:rsidR="004350CA" w:rsidRPr="00CE11F7" w:rsidRDefault="0027775C" w:rsidP="004350CA">
      <w:pPr>
        <w:ind w:left="2124"/>
        <w:jc w:val="both"/>
        <w:rPr>
          <w:sz w:val="28"/>
          <w:szCs w:val="28"/>
        </w:rPr>
      </w:pPr>
      <w:r w:rsidRPr="00CE11F7">
        <w:rPr>
          <w:sz w:val="28"/>
          <w:szCs w:val="28"/>
        </w:rPr>
        <w:t>Juan de la Calle Martín</w:t>
      </w:r>
    </w:p>
    <w:sectPr w:rsidR="004350CA" w:rsidRPr="00CE11F7" w:rsidSect="005671C6">
      <w:headerReference w:type="default" r:id="rId8"/>
      <w:footerReference w:type="default" r:id="rId9"/>
      <w:pgSz w:w="11907" w:h="16840" w:code="9"/>
      <w:pgMar w:top="2127" w:right="1418" w:bottom="85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C5F0D" w14:textId="77777777" w:rsidR="00427ECE" w:rsidRDefault="00427ECE" w:rsidP="00D95CB5">
      <w:r>
        <w:separator/>
      </w:r>
    </w:p>
  </w:endnote>
  <w:endnote w:type="continuationSeparator" w:id="0">
    <w:p w14:paraId="4449C205" w14:textId="77777777" w:rsidR="00427ECE" w:rsidRDefault="00427ECE" w:rsidP="00D9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BEFEC" w14:textId="77777777" w:rsidR="00C85C15" w:rsidRDefault="00C85C15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convocatoria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61BD8" w:rsidRPr="00761BD8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591FF704" w14:textId="77777777" w:rsidR="00C85C15" w:rsidRDefault="00C85C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63BD3" w14:textId="77777777" w:rsidR="00427ECE" w:rsidRDefault="00427ECE" w:rsidP="00D95CB5">
      <w:r>
        <w:separator/>
      </w:r>
    </w:p>
  </w:footnote>
  <w:footnote w:type="continuationSeparator" w:id="0">
    <w:p w14:paraId="76F86236" w14:textId="77777777" w:rsidR="00427ECE" w:rsidRDefault="00427ECE" w:rsidP="00D9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2E6CD" w14:textId="77777777" w:rsidR="00C85C15" w:rsidRDefault="00C85C15" w:rsidP="00E5421F">
    <w:pPr>
      <w:pStyle w:val="Encabezado"/>
      <w:shd w:val="clear" w:color="auto" w:fill="FFFFFF" w:themeFill="background1"/>
    </w:pPr>
  </w:p>
  <w:tbl>
    <w:tblPr>
      <w:tblW w:w="992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920"/>
    </w:tblGrid>
    <w:tr w:rsidR="00C85C15" w14:paraId="3B6FCD1B" w14:textId="77777777" w:rsidTr="00444B5F">
      <w:trPr>
        <w:trHeight w:val="1697"/>
      </w:trPr>
      <w:tc>
        <w:tcPr>
          <w:tcW w:w="9920" w:type="dxa"/>
          <w:tcBorders>
            <w:top w:val="nil"/>
            <w:left w:val="nil"/>
            <w:bottom w:val="single" w:sz="36" w:space="0" w:color="517DBF"/>
            <w:right w:val="nil"/>
          </w:tcBorders>
          <w:shd w:val="clear" w:color="auto" w:fill="auto"/>
          <w:vAlign w:val="center"/>
          <w:hideMark/>
        </w:tcPr>
        <w:p w14:paraId="43AD2EB3" w14:textId="77777777" w:rsidR="00C85C15" w:rsidRPr="00036309" w:rsidRDefault="00C85C15" w:rsidP="00E5421F">
          <w:pPr>
            <w:shd w:val="clear" w:color="auto" w:fill="FFFFFF" w:themeFill="background1"/>
            <w:rPr>
              <w:rFonts w:ascii="Verdana" w:hAnsi="Verdana"/>
              <w:color w:val="EBF0F9"/>
              <w:sz w:val="28"/>
            </w:rPr>
          </w:pPr>
          <w:r>
            <w:rPr>
              <w:rStyle w:val="Textoennegrita"/>
              <w:rFonts w:ascii="Verdana" w:hAnsi="Verdana"/>
              <w:color w:val="000000"/>
              <w:sz w:val="28"/>
              <w:szCs w:val="27"/>
            </w:rPr>
            <w:t xml:space="preserve">    </w:t>
          </w:r>
          <w:r w:rsidRPr="00036309">
            <w:rPr>
              <w:rStyle w:val="Textoennegrita"/>
              <w:rFonts w:ascii="Verdana" w:hAnsi="Verdana"/>
              <w:color w:val="000000"/>
              <w:sz w:val="28"/>
              <w:szCs w:val="27"/>
            </w:rPr>
            <w:t>ASOCIACION DE ANTIGUOS EMPLEADOS DE CAJA DUERO</w:t>
          </w:r>
        </w:p>
        <w:p w14:paraId="65E555E7" w14:textId="77777777" w:rsidR="00C85C15" w:rsidRDefault="00C85C15" w:rsidP="00E5421F">
          <w:pPr>
            <w:shd w:val="clear" w:color="auto" w:fill="FFFFFF" w:themeFill="background1"/>
            <w:rPr>
              <w:rFonts w:ascii="Verdana" w:hAnsi="Verdana"/>
              <w:color w:val="000000"/>
            </w:rPr>
          </w:pPr>
        </w:p>
        <w:p w14:paraId="2A1D66B2" w14:textId="77777777" w:rsidR="00C85C15" w:rsidRPr="000773D7" w:rsidRDefault="00C85C15" w:rsidP="00E5421F">
          <w:pPr>
            <w:shd w:val="clear" w:color="auto" w:fill="FFFFFF" w:themeFill="background1"/>
            <w:rPr>
              <w:rFonts w:ascii="Verdana" w:hAnsi="Verdana"/>
              <w:color w:val="EBF0F9"/>
            </w:rPr>
          </w:pPr>
          <w:r w:rsidRPr="000773D7">
            <w:rPr>
              <w:rFonts w:ascii="Verdana" w:hAnsi="Verdana"/>
              <w:color w:val="000000"/>
            </w:rPr>
            <w:t xml:space="preserve">Teléfono y fax: 923 21 49 82    -    </w:t>
          </w:r>
          <w:r>
            <w:rPr>
              <w:rFonts w:ascii="Verdana" w:hAnsi="Verdana"/>
              <w:color w:val="000000"/>
            </w:rPr>
            <w:t xml:space="preserve">                                      </w:t>
          </w:r>
          <w:r w:rsidRPr="00036309">
            <w:rPr>
              <w:rFonts w:ascii="Verdana" w:hAnsi="Verdana"/>
              <w:color w:val="000000"/>
              <w:sz w:val="24"/>
              <w:szCs w:val="24"/>
            </w:rPr>
            <w:t>e-mail</w:t>
          </w:r>
          <w:r w:rsidRPr="000773D7">
            <w:rPr>
              <w:rFonts w:ascii="Verdana" w:hAnsi="Verdana"/>
              <w:color w:val="000000"/>
            </w:rPr>
            <w:t xml:space="preserve">: </w:t>
          </w:r>
          <w:hyperlink r:id="rId1" w:history="1">
            <w:r w:rsidRPr="000773D7">
              <w:rPr>
                <w:rStyle w:val="Hipervnculo"/>
                <w:rFonts w:ascii="Verdana" w:hAnsi="Verdana"/>
                <w:color w:val="000000"/>
              </w:rPr>
              <w:t>asojubiduero@gmail.com</w:t>
            </w:r>
          </w:hyperlink>
        </w:p>
        <w:p w14:paraId="44F98418" w14:textId="77777777" w:rsidR="00C85C15" w:rsidRDefault="00C85C15" w:rsidP="00E5421F">
          <w:pPr>
            <w:shd w:val="clear" w:color="auto" w:fill="FFFFFF" w:themeFill="background1"/>
            <w:rPr>
              <w:rFonts w:ascii="Verdana" w:hAnsi="Verdana"/>
              <w:color w:val="000000"/>
            </w:rPr>
          </w:pPr>
          <w:r w:rsidRPr="000773D7">
            <w:rPr>
              <w:rFonts w:ascii="Verdana" w:hAnsi="Verdana"/>
              <w:color w:val="000000"/>
            </w:rPr>
            <w:t xml:space="preserve">Pasaje Caja de Ahorros, 15-3º-dcha      </w:t>
          </w:r>
          <w:r>
            <w:rPr>
              <w:rFonts w:ascii="Verdana" w:hAnsi="Verdana"/>
              <w:color w:val="000000"/>
            </w:rPr>
            <w:t xml:space="preserve">                                </w:t>
          </w:r>
          <w:r w:rsidRPr="00036309">
            <w:rPr>
              <w:rFonts w:ascii="Verdana" w:hAnsi="Verdana"/>
              <w:color w:val="000000"/>
              <w:sz w:val="24"/>
              <w:szCs w:val="24"/>
            </w:rPr>
            <w:t>Web:</w:t>
          </w:r>
          <w:r>
            <w:rPr>
              <w:rFonts w:ascii="Verdana" w:hAnsi="Verdana"/>
              <w:color w:val="000000"/>
            </w:rPr>
            <w:t xml:space="preserve">         </w:t>
          </w:r>
          <w:hyperlink r:id="rId2" w:history="1">
            <w:r w:rsidRPr="006A3381">
              <w:rPr>
                <w:rStyle w:val="Hipervnculo"/>
                <w:rFonts w:ascii="Verdana" w:hAnsi="Verdana"/>
              </w:rPr>
              <w:t>www.asojubiduero.es</w:t>
            </w:r>
          </w:hyperlink>
        </w:p>
        <w:p w14:paraId="334D66DC" w14:textId="77777777" w:rsidR="00C85C15" w:rsidRPr="005F7744" w:rsidRDefault="00C85C15" w:rsidP="00036309">
          <w:pPr>
            <w:shd w:val="clear" w:color="auto" w:fill="FFFFFF" w:themeFill="background1"/>
            <w:rPr>
              <w:rFonts w:ascii="Verdana" w:hAnsi="Verdana"/>
              <w:color w:val="EBF0F9"/>
              <w:sz w:val="24"/>
            </w:rPr>
          </w:pPr>
          <w:r w:rsidRPr="000773D7">
            <w:rPr>
              <w:rFonts w:ascii="Verdana" w:hAnsi="Verdana"/>
              <w:color w:val="000000"/>
            </w:rPr>
            <w:t>37002 SALAMANCA</w:t>
          </w:r>
          <w:r>
            <w:rPr>
              <w:rFonts w:ascii="Verdana" w:hAnsi="Verdana"/>
              <w:color w:val="000000"/>
            </w:rPr>
            <w:t xml:space="preserve">                                                                         </w:t>
          </w:r>
        </w:p>
      </w:tc>
    </w:tr>
  </w:tbl>
  <w:p w14:paraId="4B1C4DB7" w14:textId="77777777" w:rsidR="00C85C15" w:rsidRDefault="00C85C15" w:rsidP="00444B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2FF"/>
    <w:multiLevelType w:val="hybridMultilevel"/>
    <w:tmpl w:val="212E2CE8"/>
    <w:lvl w:ilvl="0" w:tplc="9E688C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47ED7"/>
    <w:multiLevelType w:val="hybridMultilevel"/>
    <w:tmpl w:val="F362AD7A"/>
    <w:lvl w:ilvl="0" w:tplc="5ED8FE8C">
      <w:numFmt w:val="bullet"/>
      <w:lvlText w:val="-"/>
      <w:lvlJc w:val="left"/>
      <w:pPr>
        <w:ind w:left="-33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2">
    <w:nsid w:val="3A602465"/>
    <w:multiLevelType w:val="hybridMultilevel"/>
    <w:tmpl w:val="723027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5877"/>
    <w:multiLevelType w:val="hybridMultilevel"/>
    <w:tmpl w:val="2910AF5A"/>
    <w:lvl w:ilvl="0" w:tplc="400684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92"/>
    <w:rsid w:val="00004B76"/>
    <w:rsid w:val="00017175"/>
    <w:rsid w:val="00036309"/>
    <w:rsid w:val="00062218"/>
    <w:rsid w:val="00063059"/>
    <w:rsid w:val="00070597"/>
    <w:rsid w:val="000773D7"/>
    <w:rsid w:val="000B3A4B"/>
    <w:rsid w:val="000C047F"/>
    <w:rsid w:val="001157B3"/>
    <w:rsid w:val="001339BC"/>
    <w:rsid w:val="00150C0B"/>
    <w:rsid w:val="001626CC"/>
    <w:rsid w:val="00205CE9"/>
    <w:rsid w:val="00227EA9"/>
    <w:rsid w:val="0027775C"/>
    <w:rsid w:val="002E4898"/>
    <w:rsid w:val="00344005"/>
    <w:rsid w:val="00356CC3"/>
    <w:rsid w:val="003C7133"/>
    <w:rsid w:val="003F0900"/>
    <w:rsid w:val="00427ECE"/>
    <w:rsid w:val="00434B09"/>
    <w:rsid w:val="004350CA"/>
    <w:rsid w:val="00444B5F"/>
    <w:rsid w:val="00453E11"/>
    <w:rsid w:val="0045474A"/>
    <w:rsid w:val="00485059"/>
    <w:rsid w:val="004B625D"/>
    <w:rsid w:val="005671C6"/>
    <w:rsid w:val="00567555"/>
    <w:rsid w:val="005D0B4D"/>
    <w:rsid w:val="005D359E"/>
    <w:rsid w:val="005F7744"/>
    <w:rsid w:val="006504B1"/>
    <w:rsid w:val="006530DC"/>
    <w:rsid w:val="00662FF2"/>
    <w:rsid w:val="006779F8"/>
    <w:rsid w:val="00682B28"/>
    <w:rsid w:val="0075270C"/>
    <w:rsid w:val="00761BD8"/>
    <w:rsid w:val="0079405E"/>
    <w:rsid w:val="007A145C"/>
    <w:rsid w:val="00810D8E"/>
    <w:rsid w:val="008570B9"/>
    <w:rsid w:val="0086570C"/>
    <w:rsid w:val="00896059"/>
    <w:rsid w:val="008A53F6"/>
    <w:rsid w:val="008D5C38"/>
    <w:rsid w:val="00975143"/>
    <w:rsid w:val="00984ABB"/>
    <w:rsid w:val="009851AF"/>
    <w:rsid w:val="00A30A6B"/>
    <w:rsid w:val="00A32792"/>
    <w:rsid w:val="00A95E8C"/>
    <w:rsid w:val="00AC4713"/>
    <w:rsid w:val="00B77E46"/>
    <w:rsid w:val="00BE4801"/>
    <w:rsid w:val="00C85C15"/>
    <w:rsid w:val="00C972DA"/>
    <w:rsid w:val="00CE11F7"/>
    <w:rsid w:val="00CF2A27"/>
    <w:rsid w:val="00D95CB5"/>
    <w:rsid w:val="00E5421F"/>
    <w:rsid w:val="00ED6973"/>
    <w:rsid w:val="00F35BE9"/>
    <w:rsid w:val="00F45CF9"/>
    <w:rsid w:val="00F9768E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28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5C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C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95C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C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CB5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C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95CB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2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5C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C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95C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C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CB5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C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95CB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ojubiduero.es" TargetMode="External"/><Relationship Id="rId1" Type="http://schemas.openxmlformats.org/officeDocument/2006/relationships/hyperlink" Target="mailto:asojubiduer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ojubiduero\Documents\JUBIDUERO\ADMINISTRACION\plantilla%20cart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cartas</Template>
  <TotalTime>17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Asojubiduero</dc:creator>
  <cp:lastModifiedBy>Asojubiduero4</cp:lastModifiedBy>
  <cp:revision>11</cp:revision>
  <cp:lastPrinted>2025-02-06T10:19:00Z</cp:lastPrinted>
  <dcterms:created xsi:type="dcterms:W3CDTF">2025-01-22T18:36:00Z</dcterms:created>
  <dcterms:modified xsi:type="dcterms:W3CDTF">2025-02-06T11:07:00Z</dcterms:modified>
</cp:coreProperties>
</file>